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B6" w:rsidRDefault="00F44AB6" w:rsidP="00F44AB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44AB6">
        <w:rPr>
          <w:rFonts w:asciiTheme="minorHAnsi" w:hAnsiTheme="minorHAnsi"/>
          <w:sz w:val="28"/>
          <w:szCs w:val="28"/>
        </w:rPr>
        <w:t xml:space="preserve">51. ročník mezinárodní konference archeologie středověku </w:t>
      </w:r>
    </w:p>
    <w:p w:rsidR="00F44AB6" w:rsidRPr="00F44AB6" w:rsidRDefault="00F44AB6" w:rsidP="00F44AB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F44AB6">
        <w:rPr>
          <w:rFonts w:asciiTheme="minorHAnsi" w:hAnsiTheme="minorHAnsi"/>
          <w:b/>
          <w:color w:val="000000"/>
          <w:sz w:val="28"/>
          <w:szCs w:val="28"/>
        </w:rPr>
        <w:t>Archaeologia</w:t>
      </w:r>
      <w:proofErr w:type="spellEnd"/>
      <w:r w:rsidRPr="00F44AB6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proofErr w:type="spellStart"/>
      <w:r w:rsidRPr="00F44AB6">
        <w:rPr>
          <w:rFonts w:asciiTheme="minorHAnsi" w:hAnsiTheme="minorHAnsi"/>
          <w:b/>
          <w:color w:val="000000"/>
          <w:sz w:val="28"/>
          <w:szCs w:val="28"/>
        </w:rPr>
        <w:t>historica</w:t>
      </w:r>
      <w:proofErr w:type="spellEnd"/>
      <w:r w:rsidRPr="00F44AB6">
        <w:rPr>
          <w:rFonts w:asciiTheme="minorHAnsi" w:hAnsiTheme="minorHAnsi"/>
          <w:sz w:val="28"/>
          <w:szCs w:val="28"/>
        </w:rPr>
        <w:t>, na téma</w:t>
      </w:r>
    </w:p>
    <w:p w:rsidR="00F44AB6" w:rsidRPr="00F44AB6" w:rsidRDefault="00F44AB6" w:rsidP="00F44AB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44AB6">
        <w:rPr>
          <w:rFonts w:asciiTheme="minorHAnsi" w:hAnsiTheme="minorHAnsi"/>
          <w:sz w:val="28"/>
          <w:szCs w:val="28"/>
        </w:rPr>
        <w:t xml:space="preserve">100 let československé archeologické </w:t>
      </w:r>
      <w:proofErr w:type="spellStart"/>
      <w:r w:rsidRPr="00F44AB6">
        <w:rPr>
          <w:rFonts w:asciiTheme="minorHAnsi" w:hAnsiTheme="minorHAnsi"/>
          <w:sz w:val="28"/>
          <w:szCs w:val="28"/>
        </w:rPr>
        <w:t>medievistiky</w:t>
      </w:r>
      <w:proofErr w:type="spellEnd"/>
      <w:r w:rsidRPr="00F44AB6">
        <w:rPr>
          <w:rFonts w:asciiTheme="minorHAnsi" w:hAnsiTheme="minorHAnsi"/>
          <w:sz w:val="28"/>
          <w:szCs w:val="28"/>
        </w:rPr>
        <w:t>,</w:t>
      </w:r>
    </w:p>
    <w:p w:rsidR="00F44AB6" w:rsidRPr="00F44AB6" w:rsidRDefault="00F44AB6" w:rsidP="00F44AB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F44AB6">
        <w:rPr>
          <w:rFonts w:asciiTheme="minorHAnsi" w:hAnsiTheme="minorHAnsi"/>
          <w:sz w:val="28"/>
          <w:szCs w:val="28"/>
        </w:rPr>
        <w:t>Křivoklát 23. - 26. září, 2019</w:t>
      </w:r>
    </w:p>
    <w:p w:rsidR="00F44AB6" w:rsidRDefault="00F44AB6" w:rsidP="00F44AB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44AB6" w:rsidRPr="00261552" w:rsidRDefault="00F44AB6" w:rsidP="00F44AB6">
      <w:pPr>
        <w:spacing w:after="0" w:line="240" w:lineRule="auto"/>
        <w:jc w:val="center"/>
        <w:rPr>
          <w:rFonts w:asciiTheme="minorHAnsi" w:hAnsiTheme="minorHAnsi"/>
          <w:b/>
        </w:rPr>
      </w:pPr>
      <w:r w:rsidRPr="00261552">
        <w:rPr>
          <w:rFonts w:asciiTheme="minorHAnsi" w:hAnsiTheme="minorHAnsi"/>
          <w:b/>
        </w:rPr>
        <w:t>PŘIHLÁŠKA</w:t>
      </w:r>
    </w:p>
    <w:p w:rsidR="00F44AB6" w:rsidRPr="00261552" w:rsidRDefault="00F44AB6" w:rsidP="00F44AB6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7229"/>
      </w:tblGrid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Jméno, příjmení, titul: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1188481842"/>
            <w:placeholder>
              <w:docPart w:val="05B6177C1C7A4186BD14093232B7C01D"/>
            </w:placeholder>
            <w:showingPlcHdr/>
            <w:text/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hAnsiTheme="minorHAnsi"/>
                    <w:color w:val="FF0000"/>
                  </w:rPr>
                  <w:t>Klikněte sem a zadejte text.</w:t>
                </w:r>
              </w:p>
            </w:tc>
          </w:sdtContent>
        </w:sdt>
      </w:tr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Instituce, adresa: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1869490711"/>
            <w:placeholder>
              <w:docPart w:val="AD47D83F1745484A915F448F2FB58B9D"/>
            </w:placeholder>
            <w:showingPlcHdr/>
            <w:text/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hAnsiTheme="minorHAnsi"/>
                    <w:color w:val="FF0000"/>
                  </w:rPr>
                  <w:t>Klikněte sem a zadejte text.</w:t>
                </w:r>
              </w:p>
            </w:tc>
          </w:sdtContent>
        </w:sdt>
      </w:tr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Telefon, e-mail: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-771783503"/>
            <w:placeholder>
              <w:docPart w:val="C17E70BDF08F41A8975C5AFDE7B67D78"/>
            </w:placeholder>
            <w:showingPlcHdr/>
            <w:text/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hAnsiTheme="minorHAnsi"/>
                    <w:color w:val="FF0000"/>
                  </w:rPr>
                  <w:t>Klikněte sem a zadejte text.</w:t>
                </w:r>
              </w:p>
            </w:tc>
          </w:sdtContent>
        </w:sdt>
      </w:tr>
      <w:tr w:rsidR="00F44AB6" w:rsidRPr="00261552" w:rsidTr="002C4856">
        <w:trPr>
          <w:trHeight w:val="304"/>
        </w:trPr>
        <w:tc>
          <w:tcPr>
            <w:tcW w:w="96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856" w:rsidRDefault="002C485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2C4856" w:rsidRPr="00261552" w:rsidRDefault="002C485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2C485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</w:tcPr>
          <w:p w:rsidR="002C4856" w:rsidRPr="00261552" w:rsidRDefault="002C485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Tematický okruh: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351921685"/>
            <w:placeholder>
              <w:docPart w:val="4D04D770AA5B4BC9A607E600B481BA33"/>
            </w:placeholder>
            <w:showingPlcHdr/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</w:tcPr>
              <w:p w:rsidR="002C4856" w:rsidRDefault="002C485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hAnsiTheme="minorHAnsi"/>
                    <w:color w:val="FF0000"/>
                  </w:rPr>
                  <w:t>Klikněte sem a zadejte text.</w:t>
                </w:r>
              </w:p>
            </w:tc>
          </w:sdtContent>
        </w:sdt>
      </w:tr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Název příspěvku: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1689561963"/>
            <w:placeholder>
              <w:docPart w:val="B09C9D4874AA410FA7E67A3A1AF51A94"/>
            </w:placeholder>
            <w:showingPlcHdr/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hAnsiTheme="minorHAnsi"/>
                    <w:color w:val="FF0000"/>
                  </w:rPr>
                  <w:t>Klikněte sem a zadejte text.</w:t>
                </w:r>
              </w:p>
            </w:tc>
          </w:sdtContent>
        </w:sdt>
      </w:tr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Forma příspěvku: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448972209"/>
            <w:placeholder>
              <w:docPart w:val="95FAC40B53754877A4CBCB84E5151AD2"/>
            </w:placeholder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sdt>
                <w:sdtPr>
                  <w:rPr>
                    <w:rFonts w:asciiTheme="minorHAnsi" w:hAnsiTheme="minorHAnsi"/>
                    <w:color w:val="000000"/>
                  </w:rPr>
                  <w:id w:val="1814984891"/>
                  <w:placeholder>
                    <w:docPart w:val="3D130FABD911405793A16EB62E8D9636"/>
                  </w:placeholder>
                  <w:showingPlcHdr/>
                  <w:comboBox>
                    <w:listItem w:value="Zvolte položku."/>
                    <w:listItem w:displayText="Bez příspěvku" w:value="Bez příspěvku"/>
                    <w:listItem w:displayText="Referát" w:value="Referát"/>
                    <w:listItem w:displayText="Poster" w:value="Poster"/>
                  </w:comboBox>
                </w:sdtPr>
                <w:sdtEndPr/>
                <w:sdtContent>
                  <w:p w:rsidR="00F44AB6" w:rsidRPr="00261552" w:rsidRDefault="00F44AB6" w:rsidP="00F44AB6">
                    <w:pPr>
                      <w:spacing w:after="0" w:line="240" w:lineRule="auto"/>
                      <w:rPr>
                        <w:rFonts w:asciiTheme="minorHAnsi" w:hAnsiTheme="minorHAnsi"/>
                        <w:color w:val="000000"/>
                      </w:rPr>
                    </w:pPr>
                    <w:r w:rsidRPr="00261552">
                      <w:rPr>
                        <w:rStyle w:val="Zstupntext"/>
                        <w:rFonts w:asciiTheme="minorHAnsi" w:eastAsiaTheme="minorHAnsi" w:hAnsiTheme="minorHAnsi"/>
                        <w:color w:val="FF0000"/>
                      </w:rPr>
                      <w:t>Zvolte položku.</w:t>
                    </w:r>
                  </w:p>
                </w:sdtContent>
              </w:sdt>
            </w:tc>
          </w:sdtContent>
        </w:sdt>
      </w:tr>
      <w:tr w:rsidR="00F44AB6" w:rsidRPr="00261552" w:rsidTr="009A779E">
        <w:trPr>
          <w:trHeight w:val="304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Technické požadavky:</w:t>
            </w:r>
          </w:p>
        </w:tc>
        <w:sdt>
          <w:sdtPr>
            <w:rPr>
              <w:rFonts w:asciiTheme="minorHAnsi" w:hAnsiTheme="minorHAnsi"/>
              <w:color w:val="000000"/>
            </w:rPr>
            <w:id w:val="165599665"/>
            <w:placeholder>
              <w:docPart w:val="08032E29BFA14082A09A9CE448A44F0E"/>
            </w:placeholder>
            <w:showingPlcHdr/>
            <w:comboBox>
              <w:listItem w:displayText="dataprojektor" w:value="dataprojektor"/>
              <w:listItem w:displayText="diaprojektor" w:value="diaprojektor"/>
              <w:listItem w:displayText="zpětný projektor" w:value="zpětný projektor"/>
            </w:comboBox>
          </w:sdtPr>
          <w:sdtEndPr/>
          <w:sdtContent>
            <w:tc>
              <w:tcPr>
                <w:tcW w:w="7229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</w:tbl>
    <w:p w:rsidR="00F44AB6" w:rsidRDefault="00F44AB6" w:rsidP="00F44AB6">
      <w:pPr>
        <w:spacing w:after="0" w:line="240" w:lineRule="auto"/>
        <w:rPr>
          <w:rFonts w:asciiTheme="minorHAnsi" w:hAnsiTheme="minorHAnsi"/>
        </w:rPr>
      </w:pPr>
    </w:p>
    <w:p w:rsidR="002C4856" w:rsidRPr="00261552" w:rsidRDefault="002C485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ind w:left="-142"/>
        <w:rPr>
          <w:rFonts w:asciiTheme="minorHAnsi" w:hAnsiTheme="minorHAnsi"/>
          <w:b/>
        </w:rPr>
      </w:pPr>
      <w:r w:rsidRPr="00261552">
        <w:rPr>
          <w:rFonts w:asciiTheme="minorHAnsi" w:hAnsiTheme="minorHAnsi"/>
          <w:b/>
        </w:rPr>
        <w:t>Abstrakt (max. 1 000 znaků) Délka příspěvku 20 min.</w:t>
      </w: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  <w:b/>
        </w:rPr>
      </w:pPr>
      <w:r w:rsidRPr="00261552">
        <w:rPr>
          <w:rFonts w:asciiTheme="minorHAnsi" w:hAnsi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E97E" wp14:editId="413B77FE">
                <wp:simplePos x="0" y="0"/>
                <wp:positionH relativeFrom="column">
                  <wp:posOffset>-201295</wp:posOffset>
                </wp:positionH>
                <wp:positionV relativeFrom="paragraph">
                  <wp:posOffset>11430</wp:posOffset>
                </wp:positionV>
                <wp:extent cx="6223000" cy="1676400"/>
                <wp:effectExtent l="0" t="0" r="2540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>Text:</w:t>
                            </w: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44AB6" w:rsidRPr="00AD62A6" w:rsidRDefault="00F44AB6" w:rsidP="00F44AB6">
                            <w:pPr>
                              <w:ind w:right="31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44AB6" w:rsidRDefault="00F44AB6" w:rsidP="00F44AB6">
                            <w:pPr>
                              <w:ind w:right="3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5.85pt;margin-top:.9pt;width:49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">
                <v:textbox>
                  <w:txbxContent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>Text:</w:t>
                      </w: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F44AB6" w:rsidRPr="00AD62A6" w:rsidRDefault="00F44AB6" w:rsidP="00F44AB6">
                      <w:pPr>
                        <w:ind w:right="31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44AB6" w:rsidRDefault="00F44AB6" w:rsidP="00F44AB6">
                      <w:pPr>
                        <w:ind w:right="31"/>
                      </w:pPr>
                    </w:p>
                  </w:txbxContent>
                </v:textbox>
              </v:shape>
            </w:pict>
          </mc:Fallback>
        </mc:AlternateContent>
      </w: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126"/>
      </w:tblGrid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2C485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Zúčastním se společenského večera</w:t>
            </w:r>
          </w:p>
        </w:tc>
        <w:sdt>
          <w:sdtPr>
            <w:rPr>
              <w:rFonts w:asciiTheme="minorHAnsi" w:hAnsiTheme="minorHAnsi"/>
              <w:color w:val="000000"/>
            </w:rPr>
            <w:id w:val="539938050"/>
            <w:placeholder>
              <w:docPart w:val="A10D750748F74F4F8B267DF408DF7F3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61552">
              <w:rPr>
                <w:rFonts w:asciiTheme="minorHAnsi" w:hAnsiTheme="minorHAnsi"/>
                <w:color w:val="000000"/>
              </w:rPr>
              <w:t>Z</w:t>
            </w:r>
            <w:r>
              <w:rPr>
                <w:rFonts w:asciiTheme="minorHAnsi" w:hAnsiTheme="minorHAnsi"/>
                <w:color w:val="000000"/>
              </w:rPr>
              <w:t xml:space="preserve">účastním se celodenní </w:t>
            </w:r>
            <w:r w:rsidRPr="002C4856">
              <w:rPr>
                <w:rFonts w:asciiTheme="minorHAnsi" w:hAnsiTheme="minorHAnsi"/>
                <w:color w:val="000000"/>
              </w:rPr>
              <w:t>exkurze 26. 9.</w:t>
            </w:r>
            <w:r w:rsidR="002C4856">
              <w:rPr>
                <w:rFonts w:asciiTheme="minorHAnsi" w:hAnsiTheme="minorHAnsi"/>
                <w:color w:val="000000"/>
              </w:rPr>
              <w:t xml:space="preserve"> 2019</w:t>
            </w:r>
          </w:p>
        </w:tc>
        <w:sdt>
          <w:sdtPr>
            <w:rPr>
              <w:rFonts w:asciiTheme="minorHAnsi" w:hAnsiTheme="minorHAnsi"/>
              <w:color w:val="000000"/>
            </w:rPr>
            <w:id w:val="2085331577"/>
            <w:placeholder>
              <w:docPart w:val="A36810402A694C89ADE8848DA2F1884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Chci publikovat v časopisu </w:t>
            </w:r>
            <w:proofErr w:type="spellStart"/>
            <w:r w:rsidRPr="00261552">
              <w:rPr>
                <w:rFonts w:asciiTheme="minorHAnsi" w:hAnsiTheme="minorHAnsi"/>
                <w:color w:val="000000"/>
              </w:rPr>
              <w:t>Archaeologia</w:t>
            </w:r>
            <w:proofErr w:type="spellEnd"/>
            <w:r w:rsidRPr="00261552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61552">
              <w:rPr>
                <w:rFonts w:asciiTheme="minorHAnsi" w:hAnsiTheme="minorHAnsi"/>
                <w:color w:val="000000"/>
              </w:rPr>
              <w:t>historica</w:t>
            </w:r>
            <w:proofErr w:type="spellEnd"/>
          </w:p>
        </w:tc>
        <w:sdt>
          <w:sdtPr>
            <w:rPr>
              <w:rFonts w:asciiTheme="minorHAnsi" w:hAnsiTheme="minorHAnsi"/>
              <w:color w:val="000000"/>
            </w:rPr>
            <w:id w:val="1318769022"/>
            <w:placeholder>
              <w:docPart w:val="7FD25F6588F14826B198F717535FAE5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</w:tbl>
    <w:p w:rsidR="00F44AB6" w:rsidRDefault="00F44AB6" w:rsidP="00F44AB6">
      <w:pPr>
        <w:spacing w:after="0" w:line="240" w:lineRule="auto"/>
        <w:rPr>
          <w:rFonts w:asciiTheme="minorHAnsi" w:hAnsiTheme="minorHAnsi"/>
        </w:rPr>
      </w:pPr>
    </w:p>
    <w:tbl>
      <w:tblPr>
        <w:tblW w:w="7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126"/>
      </w:tblGrid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F44AB6" w:rsidRPr="00261552" w:rsidRDefault="00223495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223495">
              <w:rPr>
                <w:rFonts w:asciiTheme="minorHAnsi" w:hAnsiTheme="minorHAnsi"/>
                <w:color w:val="FF0000"/>
              </w:rPr>
              <w:t>Jsem student</w:t>
            </w:r>
            <w:r w:rsidR="00F44AB6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sdt>
          <w:sdtPr>
            <w:rPr>
              <w:rFonts w:asciiTheme="minorHAnsi" w:hAnsiTheme="minorHAnsi"/>
              <w:color w:val="000000"/>
            </w:rPr>
            <w:id w:val="435105700"/>
            <w:placeholder>
              <w:docPart w:val="2AA351BA39FA4BDCB5FF9B6A9FD9343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Konferenční poplatek bude hrazen převodem</w:t>
            </w:r>
          </w:p>
        </w:tc>
        <w:sdt>
          <w:sdtPr>
            <w:rPr>
              <w:rFonts w:asciiTheme="minorHAnsi" w:hAnsiTheme="minorHAnsi"/>
              <w:color w:val="000000"/>
            </w:rPr>
            <w:id w:val="-308706237"/>
            <w:placeholder>
              <w:docPart w:val="401E4F54E252408CA05705AC92BECF5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  <w:tr w:rsidR="00F44AB6" w:rsidRPr="00261552" w:rsidTr="009A779E">
        <w:trPr>
          <w:trHeight w:val="251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F44AB6" w:rsidRPr="00261552" w:rsidRDefault="00F44AB6" w:rsidP="00F44AB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bookmarkStart w:id="0" w:name="_GoBack"/>
            <w:r>
              <w:rPr>
                <w:rFonts w:asciiTheme="minorHAnsi" w:hAnsiTheme="minorHAnsi"/>
                <w:color w:val="000000"/>
              </w:rPr>
              <w:t>Konferenční poplatek bude hrazen při registraci</w:t>
            </w:r>
          </w:p>
        </w:tc>
        <w:sdt>
          <w:sdtPr>
            <w:rPr>
              <w:rFonts w:asciiTheme="minorHAnsi" w:hAnsiTheme="minorHAnsi"/>
              <w:color w:val="000000"/>
            </w:rPr>
            <w:id w:val="1825616597"/>
            <w:placeholder>
              <w:docPart w:val="069A93232848433991F0FAD20224CEA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126" w:type="dxa"/>
                <w:shd w:val="clear" w:color="auto" w:fill="auto"/>
                <w:noWrap/>
                <w:vAlign w:val="bottom"/>
                <w:hideMark/>
              </w:tcPr>
              <w:p w:rsidR="00F44AB6" w:rsidRPr="00261552" w:rsidRDefault="00F44AB6" w:rsidP="00F44AB6">
                <w:pPr>
                  <w:spacing w:after="0" w:line="240" w:lineRule="auto"/>
                  <w:rPr>
                    <w:rFonts w:asciiTheme="minorHAnsi" w:hAnsiTheme="minorHAnsi"/>
                    <w:color w:val="000000"/>
                  </w:rPr>
                </w:pPr>
                <w:r w:rsidRPr="00261552">
                  <w:rPr>
                    <w:rStyle w:val="Zstupntext"/>
                    <w:rFonts w:asciiTheme="minorHAnsi" w:eastAsiaTheme="minorHAnsi" w:hAnsiTheme="minorHAnsi"/>
                    <w:color w:val="FF0000"/>
                  </w:rPr>
                  <w:t>Zvolte položku.</w:t>
                </w:r>
              </w:p>
            </w:tc>
          </w:sdtContent>
        </w:sdt>
      </w:tr>
      <w:bookmarkEnd w:id="0"/>
    </w:tbl>
    <w:p w:rsidR="00F44AB6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rPr>
          <w:rFonts w:asciiTheme="minorHAnsi" w:hAnsiTheme="minorHAnsi"/>
        </w:rPr>
      </w:pPr>
    </w:p>
    <w:p w:rsidR="00F44AB6" w:rsidRPr="00261552" w:rsidRDefault="00F44AB6" w:rsidP="00F44AB6">
      <w:pPr>
        <w:spacing w:after="0" w:line="240" w:lineRule="auto"/>
        <w:ind w:left="-284"/>
        <w:rPr>
          <w:rFonts w:asciiTheme="minorHAnsi" w:hAnsiTheme="minorHAnsi"/>
        </w:rPr>
      </w:pPr>
      <w:r w:rsidRPr="00261552">
        <w:rPr>
          <w:rFonts w:asciiTheme="minorHAnsi" w:hAnsiTheme="minorHAnsi"/>
        </w:rPr>
        <w:t xml:space="preserve">Přihlášku zašlete nejpozději do </w:t>
      </w:r>
      <w:r>
        <w:rPr>
          <w:rFonts w:asciiTheme="minorHAnsi" w:hAnsiTheme="minorHAnsi"/>
          <w:b/>
          <w:color w:val="FF0000"/>
        </w:rPr>
        <w:t>15</w:t>
      </w:r>
      <w:r w:rsidRPr="00261552">
        <w:rPr>
          <w:rFonts w:asciiTheme="minorHAnsi" w:hAnsiTheme="minorHAnsi"/>
          <w:b/>
          <w:color w:val="FF0000"/>
        </w:rPr>
        <w:t>. 5. 201</w:t>
      </w:r>
      <w:r>
        <w:rPr>
          <w:rFonts w:asciiTheme="minorHAnsi" w:hAnsiTheme="minorHAnsi"/>
          <w:b/>
          <w:color w:val="FF0000"/>
        </w:rPr>
        <w:t>9</w:t>
      </w:r>
      <w:r w:rsidRPr="00261552">
        <w:rPr>
          <w:rFonts w:asciiTheme="minorHAnsi" w:hAnsiTheme="minorHAnsi"/>
          <w:color w:val="FF0000"/>
        </w:rPr>
        <w:t xml:space="preserve"> </w:t>
      </w:r>
      <w:r w:rsidRPr="00261552">
        <w:rPr>
          <w:rFonts w:asciiTheme="minorHAnsi" w:hAnsiTheme="minorHAnsi"/>
        </w:rPr>
        <w:t xml:space="preserve">na e-mail: </w:t>
      </w:r>
      <w:r w:rsidRPr="003D1AF1">
        <w:rPr>
          <w:rFonts w:asciiTheme="minorHAnsi" w:hAnsiTheme="minorHAnsi"/>
        </w:rPr>
        <w:t>AH2019@arup.cas.cz</w:t>
      </w:r>
    </w:p>
    <w:p w:rsidR="001F1E6C" w:rsidRPr="00F44AB6" w:rsidRDefault="00373118" w:rsidP="00F44AB6">
      <w:pPr>
        <w:spacing w:after="0" w:line="240" w:lineRule="auto"/>
      </w:pPr>
    </w:p>
    <w:sectPr w:rsidR="001F1E6C" w:rsidRPr="00F44AB6" w:rsidSect="008233F1">
      <w:headerReference w:type="default" r:id="rId7"/>
      <w:footerReference w:type="default" r:id="rId8"/>
      <w:pgSz w:w="11900" w:h="16840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18" w:rsidRDefault="00373118" w:rsidP="00B10660">
      <w:pPr>
        <w:spacing w:after="0" w:line="240" w:lineRule="auto"/>
      </w:pPr>
      <w:r>
        <w:separator/>
      </w:r>
    </w:p>
  </w:endnote>
  <w:endnote w:type="continuationSeparator" w:id="0">
    <w:p w:rsidR="00373118" w:rsidRDefault="00373118" w:rsidP="00B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60" w:rsidRDefault="000F0E32" w:rsidP="00B1066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756910" cy="6673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 kratk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18" w:rsidRDefault="00373118" w:rsidP="00B10660">
      <w:pPr>
        <w:spacing w:after="0" w:line="240" w:lineRule="auto"/>
      </w:pPr>
      <w:r>
        <w:separator/>
      </w:r>
    </w:p>
  </w:footnote>
  <w:footnote w:type="continuationSeparator" w:id="0">
    <w:p w:rsidR="00373118" w:rsidRDefault="00373118" w:rsidP="00B1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60" w:rsidRDefault="00B106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-551815</wp:posOffset>
          </wp:positionH>
          <wp:positionV relativeFrom="topMargin">
            <wp:posOffset>222250</wp:posOffset>
          </wp:positionV>
          <wp:extent cx="2399030" cy="844550"/>
          <wp:effectExtent l="0" t="0" r="1270" b="0"/>
          <wp:wrapTight wrapText="bothSides">
            <wp:wrapPolygon edited="0">
              <wp:start x="0" y="0"/>
              <wp:lineTo x="0" y="20950"/>
              <wp:lineTo x="21440" y="20950"/>
              <wp:lineTo x="2144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Ú text A CZ rgb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0"/>
    <w:rsid w:val="000F0E32"/>
    <w:rsid w:val="00223495"/>
    <w:rsid w:val="00247CC2"/>
    <w:rsid w:val="002A133D"/>
    <w:rsid w:val="002C4856"/>
    <w:rsid w:val="00373118"/>
    <w:rsid w:val="003D1AF1"/>
    <w:rsid w:val="00461FD5"/>
    <w:rsid w:val="00493844"/>
    <w:rsid w:val="00572510"/>
    <w:rsid w:val="008233F1"/>
    <w:rsid w:val="009502BE"/>
    <w:rsid w:val="00974D48"/>
    <w:rsid w:val="0099575F"/>
    <w:rsid w:val="009F3D97"/>
    <w:rsid w:val="009F5421"/>
    <w:rsid w:val="00AF2B6F"/>
    <w:rsid w:val="00B10660"/>
    <w:rsid w:val="00B24D45"/>
    <w:rsid w:val="00C26F51"/>
    <w:rsid w:val="00CF135A"/>
    <w:rsid w:val="00F172B4"/>
    <w:rsid w:val="00F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5F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957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F44AB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44A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AB6"/>
    <w:rPr>
      <w:rFonts w:ascii="Tahoma" w:eastAsiaTheme="majorEastAsi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C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5F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957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1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660"/>
    <w:rPr>
      <w:rFonts w:asciiTheme="majorHAnsi" w:eastAsiaTheme="majorEastAsia" w:hAnsiTheme="majorHAnsi" w:cstheme="majorBid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F44AB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44A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AB6"/>
    <w:rPr>
      <w:rFonts w:ascii="Tahoma" w:eastAsiaTheme="majorEastAsi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C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cuments\ARUP\web%20navrh\PREZENTACE\B_DOPISY_p&#345;edlohy_do_&#353;ablon\ARU_dopis2-sablonaK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B6177C1C7A4186BD14093232B7C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82A3A-39A4-42CB-B377-3EA4A0772460}"/>
      </w:docPartPr>
      <w:docPartBody>
        <w:p w:rsidR="00D944F7" w:rsidRDefault="000F27E2" w:rsidP="000F27E2">
          <w:pPr>
            <w:pStyle w:val="05B6177C1C7A4186BD14093232B7C01D"/>
          </w:pPr>
          <w:r w:rsidRPr="0045536A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AD47D83F1745484A915F448F2FB58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849C9-4C30-4242-97FD-B641D6A9E535}"/>
      </w:docPartPr>
      <w:docPartBody>
        <w:p w:rsidR="00D944F7" w:rsidRDefault="000F27E2" w:rsidP="000F27E2">
          <w:pPr>
            <w:pStyle w:val="AD47D83F1745484A915F448F2FB58B9D"/>
          </w:pPr>
          <w:r w:rsidRPr="00AD62A6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17E70BDF08F41A8975C5AFDE7B67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4CBFE-4326-4061-812F-CAF3B7CB8320}"/>
      </w:docPartPr>
      <w:docPartBody>
        <w:p w:rsidR="00D944F7" w:rsidRDefault="000F27E2" w:rsidP="000F27E2">
          <w:pPr>
            <w:pStyle w:val="C17E70BDF08F41A8975C5AFDE7B67D78"/>
          </w:pPr>
          <w:r w:rsidRPr="00AD62A6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B09C9D4874AA410FA7E67A3A1AF51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1F20-5FCF-4FC1-8259-55E0DA02FE35}"/>
      </w:docPartPr>
      <w:docPartBody>
        <w:p w:rsidR="00D944F7" w:rsidRDefault="000F27E2" w:rsidP="000F27E2">
          <w:pPr>
            <w:pStyle w:val="B09C9D4874AA410FA7E67A3A1AF51A94"/>
          </w:pPr>
          <w:r w:rsidRPr="00AD62A6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95FAC40B53754877A4CBCB84E5151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619DF-18B5-4CA6-9DB0-07DB00911E17}"/>
      </w:docPartPr>
      <w:docPartBody>
        <w:p w:rsidR="00D944F7" w:rsidRDefault="000F27E2" w:rsidP="000F27E2">
          <w:pPr>
            <w:pStyle w:val="95FAC40B53754877A4CBCB84E5151AD2"/>
          </w:pPr>
          <w:r w:rsidRPr="007B6D30">
            <w:rPr>
              <w:rStyle w:val="Zstupntext"/>
            </w:rPr>
            <w:t>Klikněte sem a zadejte text.</w:t>
          </w:r>
        </w:p>
      </w:docPartBody>
    </w:docPart>
    <w:docPart>
      <w:docPartPr>
        <w:name w:val="3D130FABD911405793A16EB62E8D9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C837-42D8-47E4-95B1-14501F0FFDC9}"/>
      </w:docPartPr>
      <w:docPartBody>
        <w:p w:rsidR="00D944F7" w:rsidRDefault="000F27E2" w:rsidP="000F27E2">
          <w:pPr>
            <w:pStyle w:val="3D130FABD911405793A16EB62E8D9636"/>
          </w:pPr>
          <w:r w:rsidRPr="00872F1C">
            <w:rPr>
              <w:rStyle w:val="Zstupntext"/>
              <w:rFonts w:eastAsiaTheme="minorHAnsi"/>
              <w:color w:val="FF0000"/>
            </w:rPr>
            <w:t>Zvolte položku.</w:t>
          </w:r>
        </w:p>
      </w:docPartBody>
    </w:docPart>
    <w:docPart>
      <w:docPartPr>
        <w:name w:val="08032E29BFA14082A09A9CE448A44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50945-DDB4-4B20-BBA9-A29075EEBDF3}"/>
      </w:docPartPr>
      <w:docPartBody>
        <w:p w:rsidR="00D944F7" w:rsidRDefault="000F27E2" w:rsidP="000F27E2">
          <w:pPr>
            <w:pStyle w:val="08032E29BFA14082A09A9CE448A44F0E"/>
          </w:pPr>
          <w:r w:rsidRPr="007B6D30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A10D750748F74F4F8B267DF408DF7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D5379-4F03-4468-8D7A-E0CD3476A13B}"/>
      </w:docPartPr>
      <w:docPartBody>
        <w:p w:rsidR="00D944F7" w:rsidRDefault="000F27E2" w:rsidP="000F27E2">
          <w:pPr>
            <w:pStyle w:val="A10D750748F74F4F8B267DF408DF7F34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A36810402A694C89ADE8848DA2F18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11E7C-B661-49DF-8239-5947F153A38B}"/>
      </w:docPartPr>
      <w:docPartBody>
        <w:p w:rsidR="00D944F7" w:rsidRDefault="000F27E2" w:rsidP="000F27E2">
          <w:pPr>
            <w:pStyle w:val="A36810402A694C89ADE8848DA2F18848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7FD25F6588F14826B198F717535FA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229AD-502A-41D7-B446-A94FAB5C600F}"/>
      </w:docPartPr>
      <w:docPartBody>
        <w:p w:rsidR="00D944F7" w:rsidRDefault="000F27E2" w:rsidP="000F27E2">
          <w:pPr>
            <w:pStyle w:val="7FD25F6588F14826B198F717535FAE56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2AA351BA39FA4BDCB5FF9B6A9FD9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D8BF6-BD76-47EE-BE34-A6B6958838DD}"/>
      </w:docPartPr>
      <w:docPartBody>
        <w:p w:rsidR="00D944F7" w:rsidRDefault="000F27E2" w:rsidP="000F27E2">
          <w:pPr>
            <w:pStyle w:val="2AA351BA39FA4BDCB5FF9B6A9FD93437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401E4F54E252408CA05705AC92BEC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BF26A-3C87-4A3A-8DBF-BC0E4120BCDC}"/>
      </w:docPartPr>
      <w:docPartBody>
        <w:p w:rsidR="00D944F7" w:rsidRDefault="000F27E2" w:rsidP="000F27E2">
          <w:pPr>
            <w:pStyle w:val="401E4F54E252408CA05705AC92BECF54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069A93232848433991F0FAD20224C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D0776-01E7-48CA-B4B7-DDF6C2B9FDC6}"/>
      </w:docPartPr>
      <w:docPartBody>
        <w:p w:rsidR="00D944F7" w:rsidRDefault="000F27E2" w:rsidP="000F27E2">
          <w:pPr>
            <w:pStyle w:val="069A93232848433991F0FAD20224CEA8"/>
          </w:pPr>
          <w:r w:rsidRPr="007B6D30">
            <w:rPr>
              <w:rStyle w:val="Zstupntext"/>
            </w:rPr>
            <w:t>Zvolte položku.</w:t>
          </w:r>
        </w:p>
      </w:docPartBody>
    </w:docPart>
    <w:docPart>
      <w:docPartPr>
        <w:name w:val="4D04D770AA5B4BC9A607E600B481B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FD983-800D-4E0A-A539-70FFB965DBCD}"/>
      </w:docPartPr>
      <w:docPartBody>
        <w:p w:rsidR="006540A1" w:rsidRDefault="00D944F7" w:rsidP="00D944F7">
          <w:pPr>
            <w:pStyle w:val="4D04D770AA5B4BC9A607E600B481BA33"/>
          </w:pPr>
          <w:r w:rsidRPr="00AD62A6">
            <w:rPr>
              <w:rStyle w:val="Zstupntext"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E2"/>
    <w:rsid w:val="000F27E2"/>
    <w:rsid w:val="006540A1"/>
    <w:rsid w:val="00A70B27"/>
    <w:rsid w:val="00D84CC9"/>
    <w:rsid w:val="00D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44F7"/>
    <w:rPr>
      <w:color w:val="808080"/>
    </w:rPr>
  </w:style>
  <w:style w:type="paragraph" w:customStyle="1" w:styleId="3C29E688044447A4A8B1BDF8CEAE9327">
    <w:name w:val="3C29E688044447A4A8B1BDF8CEAE9327"/>
    <w:rsid w:val="000F27E2"/>
  </w:style>
  <w:style w:type="paragraph" w:customStyle="1" w:styleId="24E9F26EDE21421183B951879C42BC80">
    <w:name w:val="24E9F26EDE21421183B951879C42BC80"/>
    <w:rsid w:val="000F27E2"/>
  </w:style>
  <w:style w:type="paragraph" w:customStyle="1" w:styleId="7FC58269D767422E98F253DEC669E42F">
    <w:name w:val="7FC58269D767422E98F253DEC669E42F"/>
    <w:rsid w:val="000F27E2"/>
  </w:style>
  <w:style w:type="paragraph" w:customStyle="1" w:styleId="23B1CDCBB5434AFBBE03ED6870F948C2">
    <w:name w:val="23B1CDCBB5434AFBBE03ED6870F948C2"/>
    <w:rsid w:val="000F27E2"/>
  </w:style>
  <w:style w:type="paragraph" w:customStyle="1" w:styleId="FB76AE6271014ECFB8A9A811F8E05DCF">
    <w:name w:val="FB76AE6271014ECFB8A9A811F8E05DCF"/>
    <w:rsid w:val="000F27E2"/>
  </w:style>
  <w:style w:type="paragraph" w:customStyle="1" w:styleId="38ACD6306BD5428AAE5AC671DEB892BE">
    <w:name w:val="38ACD6306BD5428AAE5AC671DEB892BE"/>
    <w:rsid w:val="000F27E2"/>
  </w:style>
  <w:style w:type="paragraph" w:customStyle="1" w:styleId="5C9BAABB988643E98F2860872960E7C3">
    <w:name w:val="5C9BAABB988643E98F2860872960E7C3"/>
    <w:rsid w:val="000F27E2"/>
  </w:style>
  <w:style w:type="paragraph" w:customStyle="1" w:styleId="31B9CB0F75B543839E97D4F54E5DCC1D">
    <w:name w:val="31B9CB0F75B543839E97D4F54E5DCC1D"/>
    <w:rsid w:val="000F27E2"/>
  </w:style>
  <w:style w:type="paragraph" w:customStyle="1" w:styleId="C227E9E08E75464F85F8880DFE2294E4">
    <w:name w:val="C227E9E08E75464F85F8880DFE2294E4"/>
    <w:rsid w:val="000F27E2"/>
  </w:style>
  <w:style w:type="paragraph" w:customStyle="1" w:styleId="A33DE0B2E6A0474DB9AB1F85B5407E04">
    <w:name w:val="A33DE0B2E6A0474DB9AB1F85B5407E04"/>
    <w:rsid w:val="000F27E2"/>
  </w:style>
  <w:style w:type="paragraph" w:customStyle="1" w:styleId="B706E1037BB54AA095DD436CE0808AA6">
    <w:name w:val="B706E1037BB54AA095DD436CE0808AA6"/>
    <w:rsid w:val="000F27E2"/>
  </w:style>
  <w:style w:type="paragraph" w:customStyle="1" w:styleId="77815D1D638144B4B45B4D36C2DA3B83">
    <w:name w:val="77815D1D638144B4B45B4D36C2DA3B83"/>
    <w:rsid w:val="000F27E2"/>
  </w:style>
  <w:style w:type="paragraph" w:customStyle="1" w:styleId="781A35A59AAD4246AA366BF59246E0BB">
    <w:name w:val="781A35A59AAD4246AA366BF59246E0BB"/>
    <w:rsid w:val="000F27E2"/>
  </w:style>
  <w:style w:type="paragraph" w:customStyle="1" w:styleId="05B6177C1C7A4186BD14093232B7C01D">
    <w:name w:val="05B6177C1C7A4186BD14093232B7C01D"/>
    <w:rsid w:val="000F27E2"/>
  </w:style>
  <w:style w:type="paragraph" w:customStyle="1" w:styleId="AD47D83F1745484A915F448F2FB58B9D">
    <w:name w:val="AD47D83F1745484A915F448F2FB58B9D"/>
    <w:rsid w:val="000F27E2"/>
  </w:style>
  <w:style w:type="paragraph" w:customStyle="1" w:styleId="C17E70BDF08F41A8975C5AFDE7B67D78">
    <w:name w:val="C17E70BDF08F41A8975C5AFDE7B67D78"/>
    <w:rsid w:val="000F27E2"/>
  </w:style>
  <w:style w:type="paragraph" w:customStyle="1" w:styleId="B09C9D4874AA410FA7E67A3A1AF51A94">
    <w:name w:val="B09C9D4874AA410FA7E67A3A1AF51A94"/>
    <w:rsid w:val="000F27E2"/>
  </w:style>
  <w:style w:type="paragraph" w:customStyle="1" w:styleId="95FAC40B53754877A4CBCB84E5151AD2">
    <w:name w:val="95FAC40B53754877A4CBCB84E5151AD2"/>
    <w:rsid w:val="000F27E2"/>
  </w:style>
  <w:style w:type="paragraph" w:customStyle="1" w:styleId="3D130FABD911405793A16EB62E8D9636">
    <w:name w:val="3D130FABD911405793A16EB62E8D9636"/>
    <w:rsid w:val="000F27E2"/>
  </w:style>
  <w:style w:type="paragraph" w:customStyle="1" w:styleId="08032E29BFA14082A09A9CE448A44F0E">
    <w:name w:val="08032E29BFA14082A09A9CE448A44F0E"/>
    <w:rsid w:val="000F27E2"/>
  </w:style>
  <w:style w:type="paragraph" w:customStyle="1" w:styleId="A10D750748F74F4F8B267DF408DF7F34">
    <w:name w:val="A10D750748F74F4F8B267DF408DF7F34"/>
    <w:rsid w:val="000F27E2"/>
  </w:style>
  <w:style w:type="paragraph" w:customStyle="1" w:styleId="A36810402A694C89ADE8848DA2F18848">
    <w:name w:val="A36810402A694C89ADE8848DA2F18848"/>
    <w:rsid w:val="000F27E2"/>
  </w:style>
  <w:style w:type="paragraph" w:customStyle="1" w:styleId="7FD25F6588F14826B198F717535FAE56">
    <w:name w:val="7FD25F6588F14826B198F717535FAE56"/>
    <w:rsid w:val="000F27E2"/>
  </w:style>
  <w:style w:type="paragraph" w:customStyle="1" w:styleId="2AA351BA39FA4BDCB5FF9B6A9FD93437">
    <w:name w:val="2AA351BA39FA4BDCB5FF9B6A9FD93437"/>
    <w:rsid w:val="000F27E2"/>
  </w:style>
  <w:style w:type="paragraph" w:customStyle="1" w:styleId="401E4F54E252408CA05705AC92BECF54">
    <w:name w:val="401E4F54E252408CA05705AC92BECF54"/>
    <w:rsid w:val="000F27E2"/>
  </w:style>
  <w:style w:type="paragraph" w:customStyle="1" w:styleId="069A93232848433991F0FAD20224CEA8">
    <w:name w:val="069A93232848433991F0FAD20224CEA8"/>
    <w:rsid w:val="000F27E2"/>
  </w:style>
  <w:style w:type="paragraph" w:customStyle="1" w:styleId="4D04D770AA5B4BC9A607E600B481BA33">
    <w:name w:val="4D04D770AA5B4BC9A607E600B481BA33"/>
    <w:rsid w:val="00D944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44F7"/>
    <w:rPr>
      <w:color w:val="808080"/>
    </w:rPr>
  </w:style>
  <w:style w:type="paragraph" w:customStyle="1" w:styleId="3C29E688044447A4A8B1BDF8CEAE9327">
    <w:name w:val="3C29E688044447A4A8B1BDF8CEAE9327"/>
    <w:rsid w:val="000F27E2"/>
  </w:style>
  <w:style w:type="paragraph" w:customStyle="1" w:styleId="24E9F26EDE21421183B951879C42BC80">
    <w:name w:val="24E9F26EDE21421183B951879C42BC80"/>
    <w:rsid w:val="000F27E2"/>
  </w:style>
  <w:style w:type="paragraph" w:customStyle="1" w:styleId="7FC58269D767422E98F253DEC669E42F">
    <w:name w:val="7FC58269D767422E98F253DEC669E42F"/>
    <w:rsid w:val="000F27E2"/>
  </w:style>
  <w:style w:type="paragraph" w:customStyle="1" w:styleId="23B1CDCBB5434AFBBE03ED6870F948C2">
    <w:name w:val="23B1CDCBB5434AFBBE03ED6870F948C2"/>
    <w:rsid w:val="000F27E2"/>
  </w:style>
  <w:style w:type="paragraph" w:customStyle="1" w:styleId="FB76AE6271014ECFB8A9A811F8E05DCF">
    <w:name w:val="FB76AE6271014ECFB8A9A811F8E05DCF"/>
    <w:rsid w:val="000F27E2"/>
  </w:style>
  <w:style w:type="paragraph" w:customStyle="1" w:styleId="38ACD6306BD5428AAE5AC671DEB892BE">
    <w:name w:val="38ACD6306BD5428AAE5AC671DEB892BE"/>
    <w:rsid w:val="000F27E2"/>
  </w:style>
  <w:style w:type="paragraph" w:customStyle="1" w:styleId="5C9BAABB988643E98F2860872960E7C3">
    <w:name w:val="5C9BAABB988643E98F2860872960E7C3"/>
    <w:rsid w:val="000F27E2"/>
  </w:style>
  <w:style w:type="paragraph" w:customStyle="1" w:styleId="31B9CB0F75B543839E97D4F54E5DCC1D">
    <w:name w:val="31B9CB0F75B543839E97D4F54E5DCC1D"/>
    <w:rsid w:val="000F27E2"/>
  </w:style>
  <w:style w:type="paragraph" w:customStyle="1" w:styleId="C227E9E08E75464F85F8880DFE2294E4">
    <w:name w:val="C227E9E08E75464F85F8880DFE2294E4"/>
    <w:rsid w:val="000F27E2"/>
  </w:style>
  <w:style w:type="paragraph" w:customStyle="1" w:styleId="A33DE0B2E6A0474DB9AB1F85B5407E04">
    <w:name w:val="A33DE0B2E6A0474DB9AB1F85B5407E04"/>
    <w:rsid w:val="000F27E2"/>
  </w:style>
  <w:style w:type="paragraph" w:customStyle="1" w:styleId="B706E1037BB54AA095DD436CE0808AA6">
    <w:name w:val="B706E1037BB54AA095DD436CE0808AA6"/>
    <w:rsid w:val="000F27E2"/>
  </w:style>
  <w:style w:type="paragraph" w:customStyle="1" w:styleId="77815D1D638144B4B45B4D36C2DA3B83">
    <w:name w:val="77815D1D638144B4B45B4D36C2DA3B83"/>
    <w:rsid w:val="000F27E2"/>
  </w:style>
  <w:style w:type="paragraph" w:customStyle="1" w:styleId="781A35A59AAD4246AA366BF59246E0BB">
    <w:name w:val="781A35A59AAD4246AA366BF59246E0BB"/>
    <w:rsid w:val="000F27E2"/>
  </w:style>
  <w:style w:type="paragraph" w:customStyle="1" w:styleId="05B6177C1C7A4186BD14093232B7C01D">
    <w:name w:val="05B6177C1C7A4186BD14093232B7C01D"/>
    <w:rsid w:val="000F27E2"/>
  </w:style>
  <w:style w:type="paragraph" w:customStyle="1" w:styleId="AD47D83F1745484A915F448F2FB58B9D">
    <w:name w:val="AD47D83F1745484A915F448F2FB58B9D"/>
    <w:rsid w:val="000F27E2"/>
  </w:style>
  <w:style w:type="paragraph" w:customStyle="1" w:styleId="C17E70BDF08F41A8975C5AFDE7B67D78">
    <w:name w:val="C17E70BDF08F41A8975C5AFDE7B67D78"/>
    <w:rsid w:val="000F27E2"/>
  </w:style>
  <w:style w:type="paragraph" w:customStyle="1" w:styleId="B09C9D4874AA410FA7E67A3A1AF51A94">
    <w:name w:val="B09C9D4874AA410FA7E67A3A1AF51A94"/>
    <w:rsid w:val="000F27E2"/>
  </w:style>
  <w:style w:type="paragraph" w:customStyle="1" w:styleId="95FAC40B53754877A4CBCB84E5151AD2">
    <w:name w:val="95FAC40B53754877A4CBCB84E5151AD2"/>
    <w:rsid w:val="000F27E2"/>
  </w:style>
  <w:style w:type="paragraph" w:customStyle="1" w:styleId="3D130FABD911405793A16EB62E8D9636">
    <w:name w:val="3D130FABD911405793A16EB62E8D9636"/>
    <w:rsid w:val="000F27E2"/>
  </w:style>
  <w:style w:type="paragraph" w:customStyle="1" w:styleId="08032E29BFA14082A09A9CE448A44F0E">
    <w:name w:val="08032E29BFA14082A09A9CE448A44F0E"/>
    <w:rsid w:val="000F27E2"/>
  </w:style>
  <w:style w:type="paragraph" w:customStyle="1" w:styleId="A10D750748F74F4F8B267DF408DF7F34">
    <w:name w:val="A10D750748F74F4F8B267DF408DF7F34"/>
    <w:rsid w:val="000F27E2"/>
  </w:style>
  <w:style w:type="paragraph" w:customStyle="1" w:styleId="A36810402A694C89ADE8848DA2F18848">
    <w:name w:val="A36810402A694C89ADE8848DA2F18848"/>
    <w:rsid w:val="000F27E2"/>
  </w:style>
  <w:style w:type="paragraph" w:customStyle="1" w:styleId="7FD25F6588F14826B198F717535FAE56">
    <w:name w:val="7FD25F6588F14826B198F717535FAE56"/>
    <w:rsid w:val="000F27E2"/>
  </w:style>
  <w:style w:type="paragraph" w:customStyle="1" w:styleId="2AA351BA39FA4BDCB5FF9B6A9FD93437">
    <w:name w:val="2AA351BA39FA4BDCB5FF9B6A9FD93437"/>
    <w:rsid w:val="000F27E2"/>
  </w:style>
  <w:style w:type="paragraph" w:customStyle="1" w:styleId="401E4F54E252408CA05705AC92BECF54">
    <w:name w:val="401E4F54E252408CA05705AC92BECF54"/>
    <w:rsid w:val="000F27E2"/>
  </w:style>
  <w:style w:type="paragraph" w:customStyle="1" w:styleId="069A93232848433991F0FAD20224CEA8">
    <w:name w:val="069A93232848433991F0FAD20224CEA8"/>
    <w:rsid w:val="000F27E2"/>
  </w:style>
  <w:style w:type="paragraph" w:customStyle="1" w:styleId="4D04D770AA5B4BC9A607E600B481BA33">
    <w:name w:val="4D04D770AA5B4BC9A607E600B481BA33"/>
    <w:rsid w:val="00D94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ARU_dopis2-sablonaKK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Kleinová</dc:creator>
  <cp:lastModifiedBy>CMS</cp:lastModifiedBy>
  <cp:revision>2</cp:revision>
  <dcterms:created xsi:type="dcterms:W3CDTF">2019-03-10T11:25:00Z</dcterms:created>
  <dcterms:modified xsi:type="dcterms:W3CDTF">2019-03-10T11:25:00Z</dcterms:modified>
</cp:coreProperties>
</file>