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69092C10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</w:t>
      </w:r>
      <w:r w:rsidR="00DB3880" w:rsidRPr="00DB3880">
        <w:rPr>
          <w:b/>
          <w:bCs/>
          <w:sz w:val="28"/>
          <w:szCs w:val="28"/>
        </w:rPr>
        <w:t>Systém pro měření frekvenční stability signálů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847B63F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</w:t>
      </w:r>
      <w:r w:rsidRPr="00F42B9F">
        <w:rPr>
          <w:b/>
        </w:rPr>
        <w:t xml:space="preserve">v posledních </w:t>
      </w:r>
      <w:r w:rsidR="009161C9" w:rsidRPr="00F42B9F">
        <w:rPr>
          <w:b/>
        </w:rPr>
        <w:t>5</w:t>
      </w:r>
      <w:r w:rsidRPr="00F42B9F">
        <w:rPr>
          <w:b/>
        </w:rPr>
        <w:t xml:space="preserve"> letech pře</w:t>
      </w:r>
      <w:r w:rsidRPr="00AD5A48">
        <w:rPr>
          <w:b/>
        </w:rPr>
        <w:t>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B545E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C9CD" w14:textId="77777777" w:rsidR="001B545E" w:rsidRDefault="001B545E" w:rsidP="00CD1C16">
      <w:pPr>
        <w:spacing w:after="0" w:line="240" w:lineRule="auto"/>
      </w:pPr>
      <w:r>
        <w:separator/>
      </w:r>
    </w:p>
  </w:endnote>
  <w:endnote w:type="continuationSeparator" w:id="0">
    <w:p w14:paraId="3219666E" w14:textId="77777777" w:rsidR="001B545E" w:rsidRDefault="001B545E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5CF28402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B107CD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" filled="f" stroked="f">
              <v:textbox>
                <w:txbxContent>
                  <w:p w14:paraId="3780A01E" w14:textId="5CF28402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B107CD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D0AB" w14:textId="77777777" w:rsidR="001B545E" w:rsidRDefault="001B545E" w:rsidP="00CD1C16">
      <w:pPr>
        <w:spacing w:after="0" w:line="240" w:lineRule="auto"/>
      </w:pPr>
      <w:r>
        <w:separator/>
      </w:r>
    </w:p>
  </w:footnote>
  <w:footnote w:type="continuationSeparator" w:id="0">
    <w:p w14:paraId="5B72C9B2" w14:textId="77777777" w:rsidR="001B545E" w:rsidRDefault="001B545E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111DE"/>
    <w:rsid w:val="00033778"/>
    <w:rsid w:val="00056C10"/>
    <w:rsid w:val="0007539C"/>
    <w:rsid w:val="000B3645"/>
    <w:rsid w:val="000B5ABD"/>
    <w:rsid w:val="000C01F2"/>
    <w:rsid w:val="000D65F1"/>
    <w:rsid w:val="001164E8"/>
    <w:rsid w:val="00144508"/>
    <w:rsid w:val="00161AAE"/>
    <w:rsid w:val="00171206"/>
    <w:rsid w:val="0019551D"/>
    <w:rsid w:val="0019652C"/>
    <w:rsid w:val="001B545E"/>
    <w:rsid w:val="00240D4A"/>
    <w:rsid w:val="00240D51"/>
    <w:rsid w:val="00274E75"/>
    <w:rsid w:val="002F1D9A"/>
    <w:rsid w:val="00316105"/>
    <w:rsid w:val="00316111"/>
    <w:rsid w:val="0033455E"/>
    <w:rsid w:val="003B42EA"/>
    <w:rsid w:val="003C759B"/>
    <w:rsid w:val="003D5265"/>
    <w:rsid w:val="00415E98"/>
    <w:rsid w:val="004500FA"/>
    <w:rsid w:val="00460F9F"/>
    <w:rsid w:val="004B7B7C"/>
    <w:rsid w:val="004D27C5"/>
    <w:rsid w:val="004F29D5"/>
    <w:rsid w:val="00502676"/>
    <w:rsid w:val="00507563"/>
    <w:rsid w:val="005276E7"/>
    <w:rsid w:val="0059025F"/>
    <w:rsid w:val="00594DC9"/>
    <w:rsid w:val="005A2307"/>
    <w:rsid w:val="00600573"/>
    <w:rsid w:val="00621CF4"/>
    <w:rsid w:val="0062429A"/>
    <w:rsid w:val="006B2622"/>
    <w:rsid w:val="006B4689"/>
    <w:rsid w:val="006F3CA1"/>
    <w:rsid w:val="0074721F"/>
    <w:rsid w:val="007A5270"/>
    <w:rsid w:val="00812DBE"/>
    <w:rsid w:val="0081794A"/>
    <w:rsid w:val="00824D5D"/>
    <w:rsid w:val="00841893"/>
    <w:rsid w:val="008A53DF"/>
    <w:rsid w:val="008A6AA6"/>
    <w:rsid w:val="008F50BB"/>
    <w:rsid w:val="009161C9"/>
    <w:rsid w:val="00930493"/>
    <w:rsid w:val="00934399"/>
    <w:rsid w:val="00943DA2"/>
    <w:rsid w:val="0095530B"/>
    <w:rsid w:val="00971FDD"/>
    <w:rsid w:val="009876CE"/>
    <w:rsid w:val="009A0E4F"/>
    <w:rsid w:val="00A21787"/>
    <w:rsid w:val="00AA1D0A"/>
    <w:rsid w:val="00AA546F"/>
    <w:rsid w:val="00AD5A48"/>
    <w:rsid w:val="00B107CD"/>
    <w:rsid w:val="00B127F8"/>
    <w:rsid w:val="00B54B2B"/>
    <w:rsid w:val="00B60B3E"/>
    <w:rsid w:val="00BA20F9"/>
    <w:rsid w:val="00BF65A7"/>
    <w:rsid w:val="00C10C64"/>
    <w:rsid w:val="00C24777"/>
    <w:rsid w:val="00C52733"/>
    <w:rsid w:val="00C70697"/>
    <w:rsid w:val="00C93E54"/>
    <w:rsid w:val="00CB144A"/>
    <w:rsid w:val="00CD1C16"/>
    <w:rsid w:val="00CD47BA"/>
    <w:rsid w:val="00CE6CA9"/>
    <w:rsid w:val="00D815E5"/>
    <w:rsid w:val="00DB3880"/>
    <w:rsid w:val="00EB249B"/>
    <w:rsid w:val="00EB6E7F"/>
    <w:rsid w:val="00EC5E68"/>
    <w:rsid w:val="00F42B9F"/>
    <w:rsid w:val="00F7126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ADDFD-D641-44AC-878F-C2D2ED15D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22</TotalTime>
  <Pages>1</Pages>
  <Words>157</Words>
  <Characters>934</Characters>
  <Application>Microsoft Office Word</Application>
  <DocSecurity>0</DocSecurity>
  <Lines>20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34</cp:revision>
  <cp:lastPrinted>2020-06-05T09:32:00Z</cp:lastPrinted>
  <dcterms:created xsi:type="dcterms:W3CDTF">2020-06-05T09:19:00Z</dcterms:created>
  <dcterms:modified xsi:type="dcterms:W3CDTF">2024-01-25T14:16:00Z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