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24060A32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</w:t>
      </w:r>
      <w:r w:rsidR="00E11ACF" w:rsidRPr="00E11ACF">
        <w:rPr>
          <w:b/>
          <w:bCs/>
          <w:sz w:val="28"/>
          <w:szCs w:val="28"/>
        </w:rPr>
        <w:t>Dodávka jednofrekvenčního laseru kontinuálně laditelného bez přeskoků mezi vidy ve spektrálním rozsahu 1290-1350 nm“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E9F7A0A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</w:t>
      </w:r>
      <w:r w:rsidRPr="00841893">
        <w:rPr>
          <w:b/>
        </w:rPr>
        <w:t xml:space="preserve">v posledních </w:t>
      </w:r>
      <w:r w:rsidR="00E11ACF">
        <w:rPr>
          <w:b/>
        </w:rPr>
        <w:t>3</w:t>
      </w:r>
      <w:r w:rsidRPr="00841893">
        <w:rPr>
          <w:b/>
        </w:rPr>
        <w:t xml:space="preserve"> letech</w:t>
      </w:r>
      <w:r w:rsidRPr="00AD5A48">
        <w:rPr>
          <w:b/>
        </w:rPr>
        <w:t xml:space="preserve"> před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9652C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6A2F6" w14:textId="77777777" w:rsidR="00E21F8C" w:rsidRDefault="00E21F8C" w:rsidP="00CD1C16">
      <w:pPr>
        <w:spacing w:after="0" w:line="240" w:lineRule="auto"/>
      </w:pPr>
      <w:r>
        <w:separator/>
      </w:r>
    </w:p>
  </w:endnote>
  <w:endnote w:type="continuationSeparator" w:id="0">
    <w:p w14:paraId="26BD2F9D" w14:textId="77777777" w:rsidR="00E21F8C" w:rsidRDefault="00E21F8C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5CF28402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Ústav fotoniky a elektroniky AV ČR, v. v. i. |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Chaberská 1014/57, 182 </w:t>
                          </w:r>
                          <w:r w:rsidR="00B107CD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Praha 8 – Kobylisy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" filled="f" stroked="f">
              <v:textbox>
                <w:txbxContent>
                  <w:p w14:paraId="3780A01E" w14:textId="5CF28402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B107CD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FF5F" w14:textId="77777777" w:rsidR="00E21F8C" w:rsidRDefault="00E21F8C" w:rsidP="00CD1C16">
      <w:pPr>
        <w:spacing w:after="0" w:line="240" w:lineRule="auto"/>
      </w:pPr>
      <w:r>
        <w:separator/>
      </w:r>
    </w:p>
  </w:footnote>
  <w:footnote w:type="continuationSeparator" w:id="0">
    <w:p w14:paraId="68A4FCD4" w14:textId="77777777" w:rsidR="00E21F8C" w:rsidRDefault="00E21F8C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111DE"/>
    <w:rsid w:val="00033778"/>
    <w:rsid w:val="00056C10"/>
    <w:rsid w:val="0007539C"/>
    <w:rsid w:val="000B3645"/>
    <w:rsid w:val="000B5ABD"/>
    <w:rsid w:val="000C01F2"/>
    <w:rsid w:val="000D65F1"/>
    <w:rsid w:val="001164E8"/>
    <w:rsid w:val="00161AAE"/>
    <w:rsid w:val="00171206"/>
    <w:rsid w:val="0019551D"/>
    <w:rsid w:val="0019652C"/>
    <w:rsid w:val="00240D4A"/>
    <w:rsid w:val="00240D51"/>
    <w:rsid w:val="00274E75"/>
    <w:rsid w:val="002F1D9A"/>
    <w:rsid w:val="00316105"/>
    <w:rsid w:val="00316111"/>
    <w:rsid w:val="0033455E"/>
    <w:rsid w:val="003B42EA"/>
    <w:rsid w:val="003C759B"/>
    <w:rsid w:val="003D5265"/>
    <w:rsid w:val="00415E98"/>
    <w:rsid w:val="004500FA"/>
    <w:rsid w:val="00460F9F"/>
    <w:rsid w:val="004B7B7C"/>
    <w:rsid w:val="004D27C5"/>
    <w:rsid w:val="004F29D5"/>
    <w:rsid w:val="00502676"/>
    <w:rsid w:val="00507563"/>
    <w:rsid w:val="005276E7"/>
    <w:rsid w:val="0059025F"/>
    <w:rsid w:val="00594DC9"/>
    <w:rsid w:val="005A2307"/>
    <w:rsid w:val="00600573"/>
    <w:rsid w:val="00621CF4"/>
    <w:rsid w:val="0062429A"/>
    <w:rsid w:val="006B2622"/>
    <w:rsid w:val="006B4689"/>
    <w:rsid w:val="006F3CA1"/>
    <w:rsid w:val="0074721F"/>
    <w:rsid w:val="007A5270"/>
    <w:rsid w:val="00812DBE"/>
    <w:rsid w:val="0081794A"/>
    <w:rsid w:val="00824D5D"/>
    <w:rsid w:val="00841893"/>
    <w:rsid w:val="008A53DF"/>
    <w:rsid w:val="008A6AA6"/>
    <w:rsid w:val="008F50BB"/>
    <w:rsid w:val="009161C9"/>
    <w:rsid w:val="00930493"/>
    <w:rsid w:val="00934399"/>
    <w:rsid w:val="00943DA2"/>
    <w:rsid w:val="0095530B"/>
    <w:rsid w:val="00971FDD"/>
    <w:rsid w:val="009876CE"/>
    <w:rsid w:val="009A0E4F"/>
    <w:rsid w:val="00A21787"/>
    <w:rsid w:val="00AA1D0A"/>
    <w:rsid w:val="00AA546F"/>
    <w:rsid w:val="00AD5A48"/>
    <w:rsid w:val="00B107CD"/>
    <w:rsid w:val="00B127F8"/>
    <w:rsid w:val="00B3052F"/>
    <w:rsid w:val="00B54B2B"/>
    <w:rsid w:val="00B60B3E"/>
    <w:rsid w:val="00BA20F9"/>
    <w:rsid w:val="00BF65A7"/>
    <w:rsid w:val="00C10C64"/>
    <w:rsid w:val="00C24777"/>
    <w:rsid w:val="00C52733"/>
    <w:rsid w:val="00C70697"/>
    <w:rsid w:val="00C93E54"/>
    <w:rsid w:val="00CB144A"/>
    <w:rsid w:val="00CD1C16"/>
    <w:rsid w:val="00CD47BA"/>
    <w:rsid w:val="00CE6CA9"/>
    <w:rsid w:val="00D3168C"/>
    <w:rsid w:val="00D815E5"/>
    <w:rsid w:val="00E11ACF"/>
    <w:rsid w:val="00E21F8C"/>
    <w:rsid w:val="00EB249B"/>
    <w:rsid w:val="00EB6E7F"/>
    <w:rsid w:val="00EC5E68"/>
    <w:rsid w:val="00F7126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ADDFD-D641-44AC-878F-C2D2ED15D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33</cp:revision>
  <cp:lastPrinted>2020-06-05T09:32:00Z</cp:lastPrinted>
  <dcterms:created xsi:type="dcterms:W3CDTF">2020-06-05T09:19:00Z</dcterms:created>
  <dcterms:modified xsi:type="dcterms:W3CDTF">2024-07-29T13:08:00Z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